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B9" w:rsidRPr="004F4405" w:rsidRDefault="000D7CB9" w:rsidP="00607DB9">
      <w:pPr>
        <w:jc w:val="center"/>
        <w:rPr>
          <w:rFonts w:ascii="宋体"/>
          <w:b/>
          <w:sz w:val="44"/>
          <w:szCs w:val="44"/>
        </w:rPr>
      </w:pPr>
      <w:r w:rsidRPr="004F4405">
        <w:rPr>
          <w:rFonts w:ascii="宋体" w:hAnsi="宋体" w:hint="eastAsia"/>
          <w:b/>
          <w:sz w:val="44"/>
          <w:szCs w:val="44"/>
        </w:rPr>
        <w:t>安徽师范大学卓越语文教师实验班</w:t>
      </w:r>
    </w:p>
    <w:p w:rsidR="000D7CB9" w:rsidRDefault="000D7CB9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0"/>
          <w:szCs w:val="44"/>
        </w:rPr>
        <w:t>报</w:t>
      </w:r>
      <w:r>
        <w:rPr>
          <w:rFonts w:ascii="仿宋_GB2312" w:eastAsia="仿宋_GB2312"/>
          <w:b/>
          <w:sz w:val="40"/>
          <w:szCs w:val="44"/>
        </w:rPr>
        <w:t xml:space="preserve"> </w:t>
      </w:r>
      <w:r>
        <w:rPr>
          <w:rFonts w:ascii="仿宋_GB2312" w:eastAsia="仿宋_GB2312" w:hint="eastAsia"/>
          <w:b/>
          <w:sz w:val="40"/>
          <w:szCs w:val="44"/>
        </w:rPr>
        <w:t>名</w:t>
      </w:r>
      <w:r>
        <w:rPr>
          <w:rFonts w:ascii="仿宋_GB2312" w:eastAsia="仿宋_GB2312"/>
          <w:b/>
          <w:sz w:val="40"/>
          <w:szCs w:val="44"/>
        </w:rPr>
        <w:t xml:space="preserve"> </w:t>
      </w:r>
      <w:r>
        <w:rPr>
          <w:rFonts w:ascii="仿宋_GB2312" w:eastAsia="仿宋_GB2312" w:hint="eastAsia"/>
          <w:b/>
          <w:sz w:val="40"/>
          <w:szCs w:val="44"/>
        </w:rPr>
        <w:t>表</w:t>
      </w:r>
    </w:p>
    <w:tbl>
      <w:tblPr>
        <w:tblW w:w="8886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86"/>
        <w:gridCol w:w="1420"/>
        <w:gridCol w:w="1420"/>
        <w:gridCol w:w="1261"/>
        <w:gridCol w:w="1260"/>
        <w:gridCol w:w="319"/>
        <w:gridCol w:w="1420"/>
      </w:tblGrid>
      <w:tr w:rsidR="000D7CB9" w:rsidTr="004F4405">
        <w:tc>
          <w:tcPr>
            <w:tcW w:w="1786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20" w:type="dxa"/>
            <w:vAlign w:val="center"/>
          </w:tcPr>
          <w:p w:rsidR="000D7CB9" w:rsidRDefault="000D7CB9" w:rsidP="004F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261" w:type="dxa"/>
            <w:vAlign w:val="center"/>
          </w:tcPr>
          <w:p w:rsidR="000D7CB9" w:rsidRDefault="000D7CB9" w:rsidP="004F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739" w:type="dxa"/>
            <w:gridSpan w:val="2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7CB9" w:rsidTr="004F4405">
        <w:tc>
          <w:tcPr>
            <w:tcW w:w="1786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420" w:type="dxa"/>
            <w:vAlign w:val="center"/>
          </w:tcPr>
          <w:p w:rsidR="000D7CB9" w:rsidRDefault="000D7CB9" w:rsidP="004F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业</w:t>
            </w:r>
          </w:p>
        </w:tc>
        <w:tc>
          <w:tcPr>
            <w:tcW w:w="1261" w:type="dxa"/>
            <w:vAlign w:val="center"/>
          </w:tcPr>
          <w:p w:rsidR="000D7CB9" w:rsidRDefault="000D7CB9" w:rsidP="004F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739" w:type="dxa"/>
            <w:gridSpan w:val="2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7CB9" w:rsidTr="004F4405">
        <w:tc>
          <w:tcPr>
            <w:tcW w:w="1786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高</w:t>
            </w:r>
          </w:p>
        </w:tc>
        <w:tc>
          <w:tcPr>
            <w:tcW w:w="1420" w:type="dxa"/>
            <w:vAlign w:val="center"/>
          </w:tcPr>
          <w:p w:rsidR="000D7CB9" w:rsidRDefault="000D7CB9" w:rsidP="004F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重</w:t>
            </w:r>
          </w:p>
        </w:tc>
        <w:tc>
          <w:tcPr>
            <w:tcW w:w="1261" w:type="dxa"/>
            <w:vAlign w:val="center"/>
          </w:tcPr>
          <w:p w:rsidR="000D7CB9" w:rsidRDefault="000D7CB9" w:rsidP="004F440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739" w:type="dxa"/>
            <w:gridSpan w:val="2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7CB9">
        <w:tc>
          <w:tcPr>
            <w:tcW w:w="1786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高考总分</w:t>
            </w:r>
          </w:p>
        </w:tc>
        <w:tc>
          <w:tcPr>
            <w:tcW w:w="1420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4260" w:type="dxa"/>
            <w:gridSpan w:val="4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7CB9" w:rsidTr="00607DB9">
        <w:trPr>
          <w:trHeight w:val="599"/>
        </w:trPr>
        <w:tc>
          <w:tcPr>
            <w:tcW w:w="1786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单科成绩</w:t>
            </w:r>
          </w:p>
        </w:tc>
        <w:tc>
          <w:tcPr>
            <w:tcW w:w="7100" w:type="dxa"/>
            <w:gridSpan w:val="6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7CB9">
        <w:trPr>
          <w:trHeight w:val="1013"/>
        </w:trPr>
        <w:tc>
          <w:tcPr>
            <w:tcW w:w="1786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何时何地获奖（处分）情况</w:t>
            </w:r>
          </w:p>
        </w:tc>
        <w:tc>
          <w:tcPr>
            <w:tcW w:w="7100" w:type="dxa"/>
            <w:gridSpan w:val="6"/>
            <w:vAlign w:val="center"/>
          </w:tcPr>
          <w:p w:rsidR="000D7CB9" w:rsidRDefault="000D7CB9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0D7CB9" w:rsidRDefault="000D7CB9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0D7CB9" w:rsidRDefault="000D7CB9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D7CB9">
        <w:trPr>
          <w:trHeight w:val="3715"/>
        </w:trPr>
        <w:tc>
          <w:tcPr>
            <w:tcW w:w="1786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个人情况简述（爱好、</w:t>
            </w:r>
            <w:r w:rsidRPr="00B00D81">
              <w:rPr>
                <w:rFonts w:ascii="仿宋_GB2312" w:eastAsia="仿宋_GB2312" w:hint="eastAsia"/>
                <w:bCs/>
                <w:szCs w:val="21"/>
              </w:rPr>
              <w:t>特长</w:t>
            </w:r>
            <w:r>
              <w:rPr>
                <w:rFonts w:ascii="仿宋_GB2312" w:eastAsia="仿宋_GB2312" w:hint="eastAsia"/>
                <w:szCs w:val="21"/>
              </w:rPr>
              <w:t>等）</w:t>
            </w:r>
          </w:p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不超过</w:t>
            </w:r>
            <w:r>
              <w:rPr>
                <w:rFonts w:ascii="仿宋_GB2312" w:eastAsia="仿宋_GB2312"/>
                <w:szCs w:val="21"/>
              </w:rPr>
              <w:t>100</w:t>
            </w:r>
            <w:r>
              <w:rPr>
                <w:rFonts w:ascii="仿宋_GB2312" w:eastAsia="仿宋_GB2312" w:hint="eastAsia"/>
                <w:szCs w:val="21"/>
              </w:rPr>
              <w:t>字</w:t>
            </w:r>
          </w:p>
        </w:tc>
        <w:tc>
          <w:tcPr>
            <w:tcW w:w="7100" w:type="dxa"/>
            <w:gridSpan w:val="6"/>
            <w:vAlign w:val="center"/>
          </w:tcPr>
          <w:p w:rsidR="000D7CB9" w:rsidRDefault="000D7CB9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0D7CB9" w:rsidRDefault="000D7CB9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0D7CB9" w:rsidRDefault="000D7CB9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0D7CB9" w:rsidRDefault="000D7CB9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0D7CB9" w:rsidRDefault="000D7CB9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0D7CB9" w:rsidRDefault="000D7CB9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0D7CB9" w:rsidRDefault="000D7CB9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D7CB9">
        <w:trPr>
          <w:cantSplit/>
        </w:trPr>
        <w:tc>
          <w:tcPr>
            <w:tcW w:w="1786" w:type="dxa"/>
            <w:vMerge w:val="restart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</w:tc>
        <w:tc>
          <w:tcPr>
            <w:tcW w:w="1420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2840" w:type="dxa"/>
            <w:gridSpan w:val="3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420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</w:tr>
      <w:tr w:rsidR="000D7CB9">
        <w:trPr>
          <w:cantSplit/>
        </w:trPr>
        <w:tc>
          <w:tcPr>
            <w:tcW w:w="1786" w:type="dxa"/>
            <w:vMerge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7CB9">
        <w:trPr>
          <w:cantSplit/>
        </w:trPr>
        <w:tc>
          <w:tcPr>
            <w:tcW w:w="1786" w:type="dxa"/>
            <w:vMerge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7CB9">
        <w:trPr>
          <w:cantSplit/>
        </w:trPr>
        <w:tc>
          <w:tcPr>
            <w:tcW w:w="1786" w:type="dxa"/>
            <w:vMerge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7CB9">
        <w:trPr>
          <w:cantSplit/>
        </w:trPr>
        <w:tc>
          <w:tcPr>
            <w:tcW w:w="1786" w:type="dxa"/>
            <w:vMerge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7CB9" w:rsidTr="00607DB9">
        <w:trPr>
          <w:trHeight w:val="1855"/>
        </w:trPr>
        <w:tc>
          <w:tcPr>
            <w:tcW w:w="3206" w:type="dxa"/>
            <w:gridSpan w:val="2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学院审核意见</w:t>
            </w:r>
          </w:p>
        </w:tc>
        <w:tc>
          <w:tcPr>
            <w:tcW w:w="5680" w:type="dxa"/>
            <w:gridSpan w:val="5"/>
            <w:vAlign w:val="center"/>
          </w:tcPr>
          <w:p w:rsidR="000D7CB9" w:rsidRDefault="000D7C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D7CB9" w:rsidRDefault="000D7CB9" w:rsidP="00607DB9"/>
    <w:sectPr w:rsidR="000D7CB9" w:rsidSect="00703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DC5"/>
    <w:rsid w:val="000D7CB9"/>
    <w:rsid w:val="004F4405"/>
    <w:rsid w:val="00607DB9"/>
    <w:rsid w:val="00686089"/>
    <w:rsid w:val="00703DC5"/>
    <w:rsid w:val="00B00D81"/>
    <w:rsid w:val="00F1407F"/>
    <w:rsid w:val="05676AB6"/>
    <w:rsid w:val="27B41D11"/>
    <w:rsid w:val="34CE0D5A"/>
    <w:rsid w:val="35D870AD"/>
    <w:rsid w:val="399F7035"/>
    <w:rsid w:val="45F939FA"/>
    <w:rsid w:val="46F9262F"/>
    <w:rsid w:val="4DE96476"/>
    <w:rsid w:val="5F5F2515"/>
    <w:rsid w:val="7C85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C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</TotalTime>
  <Pages>1</Pages>
  <Words>30</Words>
  <Characters>171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4</cp:revision>
  <dcterms:created xsi:type="dcterms:W3CDTF">2014-10-29T12:08:00Z</dcterms:created>
  <dcterms:modified xsi:type="dcterms:W3CDTF">2016-08-31T08:58:00Z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